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D5" w:rsidRDefault="00C94FD5" w:rsidP="00C94FD5">
      <w:pPr>
        <w:jc w:val="center"/>
      </w:pPr>
      <w:r>
        <w:t>City Letterhead</w:t>
      </w:r>
    </w:p>
    <w:p w:rsidR="00C94FD5" w:rsidRDefault="00C94FD5" w:rsidP="00C94FD5">
      <w:r>
        <w:t>Date</w:t>
      </w:r>
    </w:p>
    <w:p w:rsidR="008D6B1C" w:rsidRDefault="008D6B1C" w:rsidP="00C94FD5"/>
    <w:p w:rsidR="001C7B67" w:rsidRDefault="00F90969">
      <w:r>
        <w:t>Dear XXXX YYYYYY,</w:t>
      </w:r>
    </w:p>
    <w:p w:rsidR="00F90969" w:rsidRDefault="00F90969">
      <w:r>
        <w:t>This is to notify you that the City of Three Way will be conducting drainage maintenance activities on a drainag</w:t>
      </w:r>
      <w:r w:rsidR="00A053F2">
        <w:t xml:space="preserve">e way that crosses your property on the </w:t>
      </w:r>
      <w:r w:rsidR="00A053F2" w:rsidRPr="00A053F2">
        <w:rPr>
          <w:u w:val="single"/>
        </w:rPr>
        <w:t>day of month, year</w:t>
      </w:r>
      <w:r w:rsidR="00A053F2">
        <w:t>.</w:t>
      </w:r>
      <w:bookmarkStart w:id="0" w:name="_GoBack"/>
      <w:bookmarkEnd w:id="0"/>
    </w:p>
    <w:p w:rsidR="00F90969" w:rsidRDefault="00F90969">
      <w:r>
        <w:t xml:space="preserve">This drainage way serves to conduct water away from _____________ Street. The drainage way </w:t>
      </w:r>
      <w:r w:rsidR="00A053F2">
        <w:t>has become impeded over time and causes stormwater to back up and cross over the road at times.</w:t>
      </w:r>
      <w:r w:rsidR="00706501">
        <w:t xml:space="preserve"> The maintenance will remove impedances, </w:t>
      </w:r>
      <w:r w:rsidR="00907E7F">
        <w:t>including</w:t>
      </w:r>
      <w:r w:rsidR="00706501">
        <w:t xml:space="preserve"> brush, roots,</w:t>
      </w:r>
      <w:r w:rsidR="00907E7F">
        <w:t xml:space="preserve"> </w:t>
      </w:r>
      <w:r w:rsidR="00706501">
        <w:t>trees, fill,</w:t>
      </w:r>
      <w:r w:rsidR="00907E7F">
        <w:t xml:space="preserve"> sediment, </w:t>
      </w:r>
      <w:r w:rsidR="00706501">
        <w:t>debris,</w:t>
      </w:r>
      <w:r w:rsidR="00907E7F">
        <w:t xml:space="preserve"> etc.,</w:t>
      </w:r>
      <w:r w:rsidR="00706501">
        <w:t xml:space="preserve"> to re-establish the natural flow </w:t>
      </w:r>
      <w:r w:rsidR="00706501">
        <w:lastRenderedPageBreak/>
        <w:t>line of the ditch and alleviate the issue of potential flooding of the roadway.</w:t>
      </w:r>
    </w:p>
    <w:p w:rsidR="00A053F2" w:rsidRDefault="00A053F2">
      <w:r>
        <w:t xml:space="preserve">In accordance with common law and usage in the State of Tennessee, the City has “prescriptive right of way” and “right of entry” to </w:t>
      </w:r>
      <w:r w:rsidR="00C94FD5">
        <w:t xml:space="preserve">conduct whatever maintenance </w:t>
      </w:r>
      <w:r>
        <w:t xml:space="preserve">the drainage way needs in order to serve the City’s street. </w:t>
      </w:r>
    </w:p>
    <w:p w:rsidR="00A053F2" w:rsidRDefault="00A053F2">
      <w:r>
        <w:t xml:space="preserve">This also serves as notice </w:t>
      </w:r>
      <w:r w:rsidR="00907E7F">
        <w:t xml:space="preserve">that </w:t>
      </w:r>
      <w:r>
        <w:t>the intentional impedance of the drainage way by any property owner, whether by filling or by dumping</w:t>
      </w:r>
      <w:r w:rsidR="00907E7F">
        <w:t>,</w:t>
      </w:r>
      <w:r>
        <w:t xml:space="preserve"> is a violation. The City must exercise police powers and take legal action should any person take any action that impedes the drainage of the public right of way.</w:t>
      </w:r>
    </w:p>
    <w:p w:rsidR="00907E7F" w:rsidRDefault="00907E7F">
      <w:r>
        <w:t xml:space="preserve">Please contact City Hall </w:t>
      </w:r>
      <w:r w:rsidR="008D6B1C">
        <w:t xml:space="preserve">at ___________ </w:t>
      </w:r>
      <w:r>
        <w:t>should you have any additional questions.</w:t>
      </w:r>
    </w:p>
    <w:p w:rsidR="008D6B1C" w:rsidRDefault="008D6B1C"/>
    <w:p w:rsidR="00A053F2" w:rsidRDefault="008D6B1C">
      <w:r>
        <w:t>Sincerely,</w:t>
      </w:r>
    </w:p>
    <w:p w:rsidR="008D6B1C" w:rsidRDefault="008D6B1C"/>
    <w:p w:rsidR="00F90969" w:rsidRDefault="008D6B1C">
      <w:r>
        <w:t>Name</w:t>
      </w:r>
    </w:p>
    <w:p w:rsidR="008D6B1C" w:rsidRDefault="008D6B1C">
      <w:r>
        <w:t>Title</w:t>
      </w:r>
    </w:p>
    <w:p w:rsidR="008D6B1C" w:rsidRDefault="008D6B1C"/>
    <w:sectPr w:rsidR="008D6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69"/>
    <w:rsid w:val="00034D24"/>
    <w:rsid w:val="001C7B67"/>
    <w:rsid w:val="00706501"/>
    <w:rsid w:val="008D6B1C"/>
    <w:rsid w:val="00907E7F"/>
    <w:rsid w:val="00A053F2"/>
    <w:rsid w:val="00AF3B81"/>
    <w:rsid w:val="00C94FD5"/>
    <w:rsid w:val="00F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3BA26-8C55-4AD7-A5F6-4B127166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2" ma:contentTypeDescription="Create a new document." ma:contentTypeScope="" ma:versionID="eccb3ba273cdc31b96638bb908cbea8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5a2ca389480946465216918df3a732e5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54E44-2E41-4880-A6E0-B818E0DCDE1D}"/>
</file>

<file path=customXml/itemProps2.xml><?xml version="1.0" encoding="utf-8"?>
<ds:datastoreItem xmlns:ds="http://schemas.openxmlformats.org/officeDocument/2006/customXml" ds:itemID="{047005D5-45D9-42C0-90BC-23FE645417CD}"/>
</file>

<file path=customXml/itemProps3.xml><?xml version="1.0" encoding="utf-8"?>
<ds:datastoreItem xmlns:ds="http://schemas.openxmlformats.org/officeDocument/2006/customXml" ds:itemID="{F90602E2-54B7-439A-A574-FD422A19AC96}"/>
</file>

<file path=docProps/app.xml><?xml version="1.0" encoding="utf-8"?>
<Properties xmlns="http://schemas.openxmlformats.org/officeDocument/2006/extended-properties" xmlns:vt="http://schemas.openxmlformats.org/officeDocument/2006/docPropsVTypes">
  <Template>CDDAD421.dotm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Drainage Work Notice</dc:title>
  <dc:creator>John Chlarson</dc:creator>
  <cp:lastModifiedBy>Becky Smeltzer</cp:lastModifiedBy>
  <cp:revision>3</cp:revision>
  <cp:lastPrinted>2015-06-16T20:32:00Z</cp:lastPrinted>
  <dcterms:created xsi:type="dcterms:W3CDTF">2015-06-17T16:28:00Z</dcterms:created>
  <dcterms:modified xsi:type="dcterms:W3CDTF">2015-06-17T16:40:00Z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